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65F" w:rsidRDefault="0024765F">
      <w:pPr>
        <w:rPr>
          <w:rFonts w:ascii="仿宋_GB2312" w:eastAsia="仿宋_GB2312" w:hint="eastAsia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附件</w:t>
      </w:r>
    </w:p>
    <w:p w:rsidR="0024765F" w:rsidRPr="00A313AD" w:rsidRDefault="00A313AD">
      <w:pPr>
        <w:widowControl/>
        <w:spacing w:before="100" w:beforeAutospacing="1" w:after="100" w:afterAutospacing="1" w:line="460" w:lineRule="exact"/>
        <w:jc w:val="center"/>
        <w:rPr>
          <w:rFonts w:ascii="仿宋_GB2312" w:eastAsia="仿宋_GB2312" w:hAnsi="黑体" w:cs="黑体" w:hint="eastAsia"/>
          <w:bCs/>
          <w:kern w:val="0"/>
          <w:sz w:val="32"/>
          <w:szCs w:val="32"/>
        </w:rPr>
      </w:pPr>
      <w:r w:rsidRPr="00A313AD">
        <w:rPr>
          <w:rFonts w:ascii="仿宋_GB2312" w:eastAsia="仿宋_GB2312" w:hAnsi="黑体" w:cs="黑体" w:hint="eastAsia"/>
          <w:bCs/>
          <w:sz w:val="32"/>
          <w:szCs w:val="32"/>
        </w:rPr>
        <w:t>“舞动青春，健康校园”</w:t>
      </w:r>
      <w:r w:rsidR="0024765F" w:rsidRPr="00A313AD">
        <w:rPr>
          <w:rFonts w:ascii="仿宋_GB2312" w:eastAsia="仿宋_GB2312" w:hAnsi="黑体" w:cs="黑体" w:hint="eastAsia"/>
          <w:bCs/>
          <w:sz w:val="32"/>
          <w:szCs w:val="32"/>
        </w:rPr>
        <w:t>啦啦操比赛报名表</w:t>
      </w:r>
    </w:p>
    <w:p w:rsidR="0024765F" w:rsidRPr="00A313AD" w:rsidRDefault="0024765F">
      <w:pPr>
        <w:widowControl/>
        <w:spacing w:before="100" w:beforeAutospacing="1" w:after="100" w:afterAutospacing="1" w:line="460" w:lineRule="exact"/>
        <w:rPr>
          <w:rFonts w:ascii="仿宋_GB2312" w:eastAsia="仿宋_GB2312" w:hAnsi="黑体" w:cs="黑体" w:hint="eastAsia"/>
          <w:bCs/>
          <w:kern w:val="0"/>
          <w:sz w:val="28"/>
          <w:szCs w:val="28"/>
        </w:rPr>
      </w:pPr>
      <w:r w:rsidRPr="00A313AD">
        <w:rPr>
          <w:rFonts w:ascii="仿宋_GB2312" w:eastAsia="仿宋_GB2312" w:hAnsi="宋体" w:cs="仿宋_GB2312" w:hint="eastAsia"/>
          <w:kern w:val="0"/>
          <w:sz w:val="28"/>
          <w:szCs w:val="28"/>
        </w:rPr>
        <w:t>参赛单位：</w:t>
      </w:r>
      <w:r w:rsidR="00106827" w:rsidRPr="00A313AD">
        <w:rPr>
          <w:rFonts w:ascii="仿宋_GB2312" w:eastAsia="仿宋_GB2312" w:hAnsi="宋体" w:cs="仿宋_GB2312" w:hint="eastAsia"/>
          <w:kern w:val="0"/>
          <w:sz w:val="28"/>
          <w:szCs w:val="28"/>
        </w:rPr>
        <w:t xml:space="preserve">          </w:t>
      </w:r>
      <w:r w:rsidRPr="00A313AD">
        <w:rPr>
          <w:rFonts w:ascii="仿宋_GB2312" w:eastAsia="仿宋_GB2312" w:hAnsi="宋体" w:cs="仿宋_GB2312" w:hint="eastAsia"/>
          <w:kern w:val="0"/>
          <w:sz w:val="28"/>
          <w:szCs w:val="28"/>
        </w:rPr>
        <w:t xml:space="preserve">    领 队：   </w:t>
      </w:r>
      <w:r w:rsidR="000055BF">
        <w:rPr>
          <w:rFonts w:ascii="仿宋_GB2312" w:eastAsia="仿宋_GB2312" w:hAnsi="宋体" w:cs="仿宋_GB2312" w:hint="eastAsia"/>
          <w:kern w:val="0"/>
          <w:sz w:val="28"/>
          <w:szCs w:val="28"/>
        </w:rPr>
        <w:t xml:space="preserve"> </w:t>
      </w:r>
      <w:r w:rsidRPr="00A313AD">
        <w:rPr>
          <w:rFonts w:ascii="仿宋_GB2312" w:eastAsia="仿宋_GB2312" w:hAnsi="宋体" w:cs="仿宋_GB2312" w:hint="eastAsia"/>
          <w:kern w:val="0"/>
          <w:sz w:val="28"/>
          <w:szCs w:val="28"/>
        </w:rPr>
        <w:t xml:space="preserve">   教 练：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"/>
        <w:gridCol w:w="1359"/>
        <w:gridCol w:w="1440"/>
        <w:gridCol w:w="2100"/>
        <w:gridCol w:w="2360"/>
      </w:tblGrid>
      <w:tr w:rsidR="0024765F">
        <w:trPr>
          <w:trHeight w:val="571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 w:val="24"/>
              </w:rPr>
              <w:t>姓　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412F84">
            <w:pPr>
              <w:widowControl/>
              <w:jc w:val="center"/>
              <w:rPr>
                <w:rFonts w:ascii="仿宋_GB2312" w:eastAsia="仿宋_GB2312" w:hAnsi="宋体" w:cs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412F84">
            <w:pPr>
              <w:widowControl/>
              <w:jc w:val="center"/>
              <w:rPr>
                <w:rFonts w:ascii="仿宋_GB2312" w:eastAsia="仿宋_GB2312" w:hAnsi="宋体" w:cs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106827">
            <w:pPr>
              <w:widowControl/>
              <w:jc w:val="center"/>
              <w:rPr>
                <w:rFonts w:ascii="仿宋_GB2312" w:eastAsia="仿宋_GB2312" w:hAnsi="宋体" w:cs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 w:val="24"/>
              </w:rPr>
              <w:t>备注</w:t>
            </w:r>
          </w:p>
        </w:tc>
      </w:tr>
      <w:tr w:rsidR="0024765F">
        <w:trPr>
          <w:trHeight w:val="52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</w:tr>
      <w:tr w:rsidR="0024765F">
        <w:trPr>
          <w:trHeight w:val="496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</w:tr>
      <w:tr w:rsidR="0024765F">
        <w:trPr>
          <w:trHeight w:val="46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</w:tr>
      <w:tr w:rsidR="0024765F">
        <w:trPr>
          <w:trHeight w:val="453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</w:tr>
      <w:tr w:rsidR="0024765F">
        <w:trPr>
          <w:trHeight w:val="45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</w:tr>
      <w:tr w:rsidR="0024765F">
        <w:trPr>
          <w:trHeight w:val="465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</w:tr>
      <w:tr w:rsidR="0024765F">
        <w:trPr>
          <w:trHeight w:val="443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</w:tr>
      <w:tr w:rsidR="0024765F">
        <w:trPr>
          <w:trHeight w:val="462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</w:tr>
      <w:tr w:rsidR="0024765F">
        <w:trPr>
          <w:trHeight w:val="455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</w:tr>
      <w:tr w:rsidR="0024765F">
        <w:trPr>
          <w:trHeight w:val="461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</w:tr>
      <w:tr w:rsidR="0024765F">
        <w:trPr>
          <w:trHeight w:val="453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</w:tr>
      <w:tr w:rsidR="0024765F">
        <w:trPr>
          <w:trHeight w:val="45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</w:tr>
      <w:tr w:rsidR="0024765F">
        <w:trPr>
          <w:trHeight w:val="465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</w:tr>
      <w:tr w:rsidR="0024765F">
        <w:trPr>
          <w:trHeight w:val="442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</w:tr>
      <w:tr w:rsidR="0024765F">
        <w:trPr>
          <w:trHeight w:val="463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</w:tr>
      <w:tr w:rsidR="0024765F">
        <w:trPr>
          <w:trHeight w:val="46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</w:tr>
      <w:tr w:rsidR="0024765F">
        <w:trPr>
          <w:trHeight w:val="461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</w:tr>
      <w:tr w:rsidR="0024765F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5F" w:rsidRDefault="0024765F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</w:tr>
      <w:tr w:rsidR="00A313AD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AD" w:rsidRDefault="00A313AD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AD" w:rsidRDefault="00A313AD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AD" w:rsidRDefault="00A313AD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AD" w:rsidRDefault="00A313AD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AD" w:rsidRDefault="00A313AD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</w:tr>
      <w:tr w:rsidR="00A313AD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AD" w:rsidRDefault="00A313AD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AD" w:rsidRDefault="00A313AD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AD" w:rsidRDefault="00A313AD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AD" w:rsidRDefault="00A313AD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AD" w:rsidRDefault="00A313AD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</w:tr>
      <w:tr w:rsidR="00A313AD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AD" w:rsidRDefault="00A313AD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21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AD" w:rsidRDefault="00A313AD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AD" w:rsidRDefault="00A313AD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AD" w:rsidRDefault="00A313AD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AD" w:rsidRDefault="00A313AD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</w:tr>
      <w:tr w:rsidR="00A313AD">
        <w:trPr>
          <w:trHeight w:val="43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AD" w:rsidRDefault="00A313AD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22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AD" w:rsidRDefault="00A313AD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AD" w:rsidRDefault="00A313AD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AD" w:rsidRDefault="00A313AD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AD" w:rsidRDefault="00A313AD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</w:tr>
    </w:tbl>
    <w:p w:rsidR="0024765F" w:rsidRPr="000055BF" w:rsidRDefault="0024765F" w:rsidP="00A313AD">
      <w:pPr>
        <w:widowControl/>
        <w:spacing w:line="375" w:lineRule="atLeast"/>
        <w:jc w:val="left"/>
        <w:rPr>
          <w:rFonts w:ascii="仿宋_GB2312" w:eastAsia="仿宋_GB2312" w:hAnsi="宋体" w:cs="仿宋_GB2312"/>
          <w:kern w:val="0"/>
          <w:sz w:val="28"/>
          <w:szCs w:val="28"/>
        </w:rPr>
      </w:pPr>
      <w:r w:rsidRPr="000055BF">
        <w:rPr>
          <w:rFonts w:ascii="宋体" w:eastAsia="仿宋_GB2312" w:hAnsi="宋体" w:cs="仿宋_GB2312" w:hint="eastAsia"/>
          <w:kern w:val="0"/>
          <w:sz w:val="28"/>
          <w:szCs w:val="28"/>
        </w:rPr>
        <w:t> </w:t>
      </w:r>
      <w:r w:rsidRPr="000055BF">
        <w:rPr>
          <w:rFonts w:ascii="仿宋_GB2312" w:eastAsia="仿宋_GB2312" w:hAnsi="宋体" w:cs="仿宋_GB2312" w:hint="eastAsia"/>
          <w:kern w:val="0"/>
          <w:sz w:val="28"/>
          <w:szCs w:val="28"/>
        </w:rPr>
        <w:t>联系人：</w:t>
      </w:r>
      <w:r w:rsidRPr="000055BF">
        <w:rPr>
          <w:rFonts w:ascii="宋体" w:eastAsia="仿宋_GB2312" w:hAnsi="宋体" w:cs="仿宋_GB2312" w:hint="eastAsia"/>
          <w:kern w:val="0"/>
          <w:sz w:val="28"/>
          <w:szCs w:val="28"/>
        </w:rPr>
        <w:t>   </w:t>
      </w:r>
      <w:r w:rsidR="00A313AD" w:rsidRPr="000055BF">
        <w:rPr>
          <w:rFonts w:ascii="宋体" w:eastAsia="仿宋_GB2312" w:hAnsi="宋体" w:cs="仿宋_GB2312" w:hint="eastAsia"/>
          <w:kern w:val="0"/>
          <w:sz w:val="28"/>
          <w:szCs w:val="28"/>
        </w:rPr>
        <w:t xml:space="preserve">  </w:t>
      </w:r>
      <w:r w:rsidRPr="000055BF">
        <w:rPr>
          <w:rFonts w:ascii="仿宋_GB2312" w:eastAsia="仿宋_GB2312" w:hAnsi="宋体" w:cs="仿宋_GB2312" w:hint="eastAsia"/>
          <w:kern w:val="0"/>
          <w:sz w:val="28"/>
          <w:szCs w:val="28"/>
        </w:rPr>
        <w:t xml:space="preserve"> 电话：</w:t>
      </w:r>
      <w:r w:rsidRPr="000055BF">
        <w:rPr>
          <w:rFonts w:ascii="宋体" w:eastAsia="仿宋_GB2312" w:hAnsi="宋体" w:cs="仿宋_GB2312" w:hint="eastAsia"/>
          <w:kern w:val="0"/>
          <w:sz w:val="28"/>
          <w:szCs w:val="28"/>
        </w:rPr>
        <w:t>  </w:t>
      </w:r>
      <w:r w:rsidR="000055BF">
        <w:rPr>
          <w:rFonts w:ascii="宋体" w:eastAsia="仿宋_GB2312" w:hAnsi="宋体" w:cs="仿宋_GB2312" w:hint="eastAsia"/>
          <w:kern w:val="0"/>
          <w:sz w:val="28"/>
          <w:szCs w:val="28"/>
        </w:rPr>
        <w:t xml:space="preserve">  </w:t>
      </w:r>
      <w:r w:rsidRPr="000055BF">
        <w:rPr>
          <w:rFonts w:ascii="宋体" w:eastAsia="仿宋_GB2312" w:hAnsi="宋体" w:cs="仿宋_GB2312" w:hint="eastAsia"/>
          <w:kern w:val="0"/>
          <w:sz w:val="28"/>
          <w:szCs w:val="28"/>
        </w:rPr>
        <w:t> </w:t>
      </w:r>
      <w:r w:rsidR="00A313AD" w:rsidRPr="000055BF">
        <w:rPr>
          <w:rFonts w:ascii="宋体" w:eastAsia="仿宋_GB2312" w:hAnsi="宋体" w:cs="仿宋_GB2312" w:hint="eastAsia"/>
          <w:kern w:val="0"/>
          <w:sz w:val="28"/>
          <w:szCs w:val="28"/>
        </w:rPr>
        <w:t xml:space="preserve">   </w:t>
      </w:r>
      <w:r w:rsidRPr="000055BF">
        <w:rPr>
          <w:rFonts w:ascii="仿宋_GB2312" w:eastAsia="仿宋_GB2312" w:hAnsi="宋体" w:cs="仿宋_GB2312" w:hint="eastAsia"/>
          <w:kern w:val="0"/>
          <w:sz w:val="28"/>
          <w:szCs w:val="28"/>
        </w:rPr>
        <w:t xml:space="preserve">部门（盖章）：          </w:t>
      </w:r>
    </w:p>
    <w:sectPr w:rsidR="0024765F" w:rsidRPr="000055BF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A98" w:rsidRDefault="006A4A98">
      <w:r>
        <w:separator/>
      </w:r>
    </w:p>
  </w:endnote>
  <w:endnote w:type="continuationSeparator" w:id="0">
    <w:p w:rsidR="006A4A98" w:rsidRDefault="006A4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A98" w:rsidRDefault="006A4A98">
      <w:r>
        <w:separator/>
      </w:r>
    </w:p>
  </w:footnote>
  <w:footnote w:type="continuationSeparator" w:id="0">
    <w:p w:rsidR="006A4A98" w:rsidRDefault="006A4A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65F" w:rsidRDefault="0024765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5BF"/>
    <w:rsid w:val="00042BEB"/>
    <w:rsid w:val="000601A2"/>
    <w:rsid w:val="0007070A"/>
    <w:rsid w:val="000B48BE"/>
    <w:rsid w:val="000C7826"/>
    <w:rsid w:val="001053F7"/>
    <w:rsid w:val="00106827"/>
    <w:rsid w:val="00153757"/>
    <w:rsid w:val="001874DB"/>
    <w:rsid w:val="00196B9D"/>
    <w:rsid w:val="002122FA"/>
    <w:rsid w:val="0024765F"/>
    <w:rsid w:val="002F3B41"/>
    <w:rsid w:val="002F3CF3"/>
    <w:rsid w:val="00325CD5"/>
    <w:rsid w:val="00356AA4"/>
    <w:rsid w:val="003B6398"/>
    <w:rsid w:val="003C45D6"/>
    <w:rsid w:val="003D4A23"/>
    <w:rsid w:val="003D77E8"/>
    <w:rsid w:val="00412F84"/>
    <w:rsid w:val="00484B79"/>
    <w:rsid w:val="00542DE0"/>
    <w:rsid w:val="005A5281"/>
    <w:rsid w:val="005D04D3"/>
    <w:rsid w:val="005F6DC0"/>
    <w:rsid w:val="006018BF"/>
    <w:rsid w:val="006359C3"/>
    <w:rsid w:val="006A4A98"/>
    <w:rsid w:val="006A6F0D"/>
    <w:rsid w:val="006B2974"/>
    <w:rsid w:val="006C7C86"/>
    <w:rsid w:val="006D598E"/>
    <w:rsid w:val="00717E9E"/>
    <w:rsid w:val="00756851"/>
    <w:rsid w:val="00761CFA"/>
    <w:rsid w:val="00781680"/>
    <w:rsid w:val="008031A9"/>
    <w:rsid w:val="008258BA"/>
    <w:rsid w:val="008416D9"/>
    <w:rsid w:val="00895448"/>
    <w:rsid w:val="008E1E4F"/>
    <w:rsid w:val="008E493A"/>
    <w:rsid w:val="00931D61"/>
    <w:rsid w:val="009949BC"/>
    <w:rsid w:val="00A313AD"/>
    <w:rsid w:val="00A5380A"/>
    <w:rsid w:val="00AE7ECE"/>
    <w:rsid w:val="00BC171B"/>
    <w:rsid w:val="00C1294D"/>
    <w:rsid w:val="00C6392A"/>
    <w:rsid w:val="00C8729B"/>
    <w:rsid w:val="00C91B9A"/>
    <w:rsid w:val="00CA6A65"/>
    <w:rsid w:val="00CC771F"/>
    <w:rsid w:val="00DF2053"/>
    <w:rsid w:val="00E43F24"/>
    <w:rsid w:val="00E54896"/>
    <w:rsid w:val="00E76664"/>
    <w:rsid w:val="00EA2A4F"/>
    <w:rsid w:val="00F47919"/>
    <w:rsid w:val="00FE53B5"/>
    <w:rsid w:val="00FF251A"/>
    <w:rsid w:val="5A8033A5"/>
    <w:rsid w:val="79382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annotation text"/>
    <w:basedOn w:val="a"/>
    <w:pPr>
      <w:jc w:val="left"/>
    </w:pPr>
  </w:style>
  <w:style w:type="paragraph" w:styleId="HTML">
    <w:name w:val="HTML Preformatted"/>
    <w:basedOn w:val="a"/>
    <w:link w:val="HTMLChar"/>
    <w:rsid w:val="000B48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0B48BE"/>
    <w:rPr>
      <w:rFonts w:ascii="宋体" w:hAnsi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3</TotalTime>
  <Pages>1</Pages>
  <Words>42</Words>
  <Characters>242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滁州市教育体育局关于举办滁州市第二届</dc:title>
  <dc:creator>Administrator</dc:creator>
  <cp:lastModifiedBy>Administrator</cp:lastModifiedBy>
  <cp:revision>2</cp:revision>
  <dcterms:created xsi:type="dcterms:W3CDTF">2019-02-22T07:41:00Z</dcterms:created>
  <dcterms:modified xsi:type="dcterms:W3CDTF">2019-02-22T07:41:00Z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